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734" w14:textId="127DA889" w:rsidR="00E16A0D" w:rsidRPr="00635064" w:rsidRDefault="005F72C5" w:rsidP="00635064">
      <w:pPr>
        <w:jc w:val="center"/>
        <w:rPr>
          <w:bCs/>
          <w:sz w:val="26"/>
          <w:szCs w:val="26"/>
        </w:rPr>
      </w:pPr>
      <w:bookmarkStart w:id="0" w:name="_Hlk206584976"/>
      <w:r w:rsidRPr="00635064">
        <w:rPr>
          <w:sz w:val="26"/>
          <w:szCs w:val="26"/>
        </w:rPr>
        <w:t>«</w:t>
      </w:r>
      <w:r w:rsidR="00715813" w:rsidRPr="00635064">
        <w:rPr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</w:t>
      </w:r>
      <w:r w:rsidR="004C5A2C" w:rsidRPr="00635064">
        <w:rPr>
          <w:sz w:val="26"/>
          <w:szCs w:val="26"/>
        </w:rPr>
        <w:t xml:space="preserve"> ПРИ ВЫПОЛНЕНИИ КОМПЛЕКСНЫХ КАДАСТРОВЫХ РАБОТ</w:t>
      </w:r>
      <w:bookmarkEnd w:id="0"/>
      <w:r w:rsidRPr="00635064">
        <w:rPr>
          <w:sz w:val="26"/>
          <w:szCs w:val="26"/>
        </w:rPr>
        <w:t xml:space="preserve">» </w:t>
      </w:r>
      <w:r w:rsidR="00677BC0" w:rsidRPr="00635064">
        <w:rPr>
          <w:sz w:val="26"/>
          <w:szCs w:val="26"/>
        </w:rPr>
        <w:t>(далее - извещение)</w:t>
      </w:r>
    </w:p>
    <w:p w14:paraId="73E45DEC" w14:textId="61A532D6" w:rsidR="00715813" w:rsidRPr="00635064" w:rsidRDefault="00715813" w:rsidP="00715813">
      <w:pPr>
        <w:ind w:firstLine="708"/>
        <w:jc w:val="both"/>
        <w:rPr>
          <w:rFonts w:eastAsia="Times New Roman"/>
          <w:kern w:val="0"/>
          <w:sz w:val="26"/>
          <w:szCs w:val="26"/>
          <w:lang w:eastAsia="ru-RU"/>
        </w:rPr>
      </w:pPr>
      <w:bookmarkStart w:id="1" w:name="_Hlk206585005"/>
      <w:r w:rsidRPr="00635064">
        <w:rPr>
          <w:rFonts w:eastAsia="Times New Roman"/>
          <w:kern w:val="0"/>
          <w:sz w:val="26"/>
          <w:szCs w:val="26"/>
          <w:lang w:eastAsia="ru-RU"/>
        </w:rPr>
        <w:t xml:space="preserve">В отношении объектов недвижимого имущества, расположенных на территории: Ленинградская область, Тихвинский муниципальный район, </w:t>
      </w:r>
      <w:proofErr w:type="spellStart"/>
      <w:r w:rsidRPr="00635064">
        <w:rPr>
          <w:rFonts w:eastAsia="Times New Roman"/>
          <w:kern w:val="0"/>
          <w:sz w:val="26"/>
          <w:szCs w:val="26"/>
          <w:lang w:eastAsia="ru-RU"/>
        </w:rPr>
        <w:t>Пашозерское</w:t>
      </w:r>
      <w:proofErr w:type="spellEnd"/>
      <w:r w:rsidRPr="00635064">
        <w:rPr>
          <w:rFonts w:eastAsia="Times New Roman"/>
          <w:kern w:val="0"/>
          <w:sz w:val="26"/>
          <w:szCs w:val="26"/>
          <w:lang w:eastAsia="ru-RU"/>
        </w:rPr>
        <w:t xml:space="preserve"> поселение, д. </w:t>
      </w:r>
      <w:proofErr w:type="spellStart"/>
      <w:r w:rsidRPr="00635064">
        <w:rPr>
          <w:rFonts w:eastAsia="Times New Roman"/>
          <w:kern w:val="0"/>
          <w:sz w:val="26"/>
          <w:szCs w:val="26"/>
          <w:lang w:eastAsia="ru-RU"/>
        </w:rPr>
        <w:t>Корбеничи</w:t>
      </w:r>
      <w:proofErr w:type="spellEnd"/>
      <w:r w:rsidRPr="00635064">
        <w:rPr>
          <w:rFonts w:eastAsia="Times New Roman"/>
          <w:kern w:val="0"/>
          <w:sz w:val="26"/>
          <w:szCs w:val="26"/>
          <w:lang w:eastAsia="ru-RU"/>
        </w:rPr>
        <w:t>, номер кадастрового квартала: 47:13:0302001 выполня</w:t>
      </w:r>
      <w:r w:rsidR="004C5A2C" w:rsidRPr="00635064">
        <w:rPr>
          <w:rFonts w:eastAsia="Times New Roman"/>
          <w:kern w:val="0"/>
          <w:sz w:val="26"/>
          <w:szCs w:val="26"/>
          <w:lang w:eastAsia="ru-RU"/>
        </w:rPr>
        <w:t>ют</w:t>
      </w:r>
      <w:r w:rsidRPr="00635064">
        <w:rPr>
          <w:rFonts w:eastAsia="Times New Roman"/>
          <w:kern w:val="0"/>
          <w:sz w:val="26"/>
          <w:szCs w:val="26"/>
          <w:lang w:eastAsia="ru-RU"/>
        </w:rPr>
        <w:t>ся комплексные кадастровые работы.</w:t>
      </w:r>
      <w:bookmarkEnd w:id="1"/>
    </w:p>
    <w:p w14:paraId="1AF4212B" w14:textId="6DE77D59" w:rsidR="00715813" w:rsidRPr="00635064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ab/>
      </w:r>
      <w:bookmarkStart w:id="2" w:name="_Hlk206585019"/>
      <w:r w:rsidRPr="00635064">
        <w:rPr>
          <w:rFonts w:eastAsia="Times New Roman"/>
          <w:kern w:val="0"/>
          <w:sz w:val="26"/>
          <w:szCs w:val="26"/>
          <w:lang w:eastAsia="ru-RU"/>
        </w:rPr>
        <w:t>Уведомляем всех заинтересованных лиц о завершении подготовки проект</w:t>
      </w:r>
      <w:r w:rsidR="004C5A2C" w:rsidRPr="00635064">
        <w:rPr>
          <w:rFonts w:eastAsia="Times New Roman"/>
          <w:kern w:val="0"/>
          <w:sz w:val="26"/>
          <w:szCs w:val="26"/>
          <w:lang w:eastAsia="ru-RU"/>
        </w:rPr>
        <w:t>а</w:t>
      </w:r>
      <w:r w:rsidRPr="00635064">
        <w:rPr>
          <w:rFonts w:eastAsia="Times New Roman"/>
          <w:kern w:val="0"/>
          <w:sz w:val="26"/>
          <w:szCs w:val="26"/>
          <w:lang w:eastAsia="ru-RU"/>
        </w:rPr>
        <w:t xml:space="preserve"> карта-план</w:t>
      </w:r>
      <w:r w:rsidR="004C5A2C" w:rsidRPr="00635064">
        <w:rPr>
          <w:rFonts w:eastAsia="Times New Roman"/>
          <w:kern w:val="0"/>
          <w:sz w:val="26"/>
          <w:szCs w:val="26"/>
          <w:lang w:eastAsia="ru-RU"/>
        </w:rPr>
        <w:t>а</w:t>
      </w:r>
      <w:r w:rsidRPr="00635064">
        <w:rPr>
          <w:rFonts w:eastAsia="Times New Roman"/>
          <w:kern w:val="0"/>
          <w:sz w:val="26"/>
          <w:szCs w:val="26"/>
          <w:lang w:eastAsia="ru-RU"/>
        </w:rPr>
        <w:t xml:space="preserve"> территори</w:t>
      </w:r>
      <w:r w:rsidR="004C5A2C" w:rsidRPr="00635064">
        <w:rPr>
          <w:rFonts w:eastAsia="Times New Roman"/>
          <w:kern w:val="0"/>
          <w:sz w:val="26"/>
          <w:szCs w:val="26"/>
          <w:lang w:eastAsia="ru-RU"/>
        </w:rPr>
        <w:t>и</w:t>
      </w:r>
      <w:r w:rsidRPr="00635064">
        <w:rPr>
          <w:rFonts w:eastAsia="Times New Roman"/>
          <w:kern w:val="0"/>
          <w:sz w:val="26"/>
          <w:szCs w:val="26"/>
          <w:lang w:eastAsia="ru-RU"/>
        </w:rPr>
        <w:t>, с которым можно ознакомиться по адресу работы согласительной комиссии:</w:t>
      </w:r>
      <w:bookmarkEnd w:id="2"/>
      <w:r w:rsidRPr="00635064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14:paraId="22A940F8" w14:textId="77777777" w:rsidR="00715813" w:rsidRPr="00635064" w:rsidRDefault="00715813" w:rsidP="00715813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635064">
        <w:rPr>
          <w:rFonts w:eastAsia="Times New Roman"/>
          <w:b/>
          <w:kern w:val="0"/>
          <w:sz w:val="26"/>
          <w:szCs w:val="26"/>
          <w:lang w:eastAsia="ru-RU"/>
        </w:rPr>
        <w:tab/>
        <w:t xml:space="preserve">Ленинградская область, г. Тихвин, 1 </w:t>
      </w:r>
      <w:proofErr w:type="spellStart"/>
      <w:r w:rsidRPr="00635064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., д. 2, 2 </w:t>
      </w:r>
      <w:proofErr w:type="spellStart"/>
      <w:r w:rsidRPr="00635064">
        <w:rPr>
          <w:rFonts w:eastAsia="Times New Roman"/>
          <w:b/>
          <w:kern w:val="0"/>
          <w:sz w:val="26"/>
          <w:szCs w:val="26"/>
          <w:lang w:eastAsia="ru-RU"/>
        </w:rPr>
        <w:t>эт</w:t>
      </w:r>
      <w:proofErr w:type="spellEnd"/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., </w:t>
      </w:r>
      <w:proofErr w:type="spellStart"/>
      <w:r w:rsidRPr="00635064">
        <w:rPr>
          <w:rFonts w:eastAsia="Times New Roman"/>
          <w:b/>
          <w:kern w:val="0"/>
          <w:sz w:val="26"/>
          <w:szCs w:val="26"/>
          <w:lang w:eastAsia="ru-RU"/>
        </w:rPr>
        <w:t>каб</w:t>
      </w:r>
      <w:proofErr w:type="spellEnd"/>
      <w:r w:rsidRPr="00635064">
        <w:rPr>
          <w:rFonts w:eastAsia="Times New Roman"/>
          <w:b/>
          <w:kern w:val="0"/>
          <w:sz w:val="26"/>
          <w:szCs w:val="26"/>
          <w:lang w:eastAsia="ru-RU"/>
        </w:rPr>
        <w:t>. 27 (комитет по управлению муниципальным имуществом и градостроительству)</w:t>
      </w:r>
    </w:p>
    <w:p w14:paraId="522E3579" w14:textId="60B15D24" w:rsidR="00715813" w:rsidRPr="00635064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 xml:space="preserve">или на официальных сайтах в информационно-телекоммуникационной сети </w:t>
      </w:r>
      <w:r w:rsidR="005F72C5" w:rsidRPr="00635064">
        <w:rPr>
          <w:rFonts w:eastAsia="Times New Roman"/>
          <w:kern w:val="0"/>
          <w:sz w:val="26"/>
          <w:szCs w:val="26"/>
          <w:lang w:eastAsia="ru-RU"/>
        </w:rPr>
        <w:t>«</w:t>
      </w:r>
      <w:r w:rsidRPr="00635064">
        <w:rPr>
          <w:rFonts w:eastAsia="Times New Roman"/>
          <w:kern w:val="0"/>
          <w:sz w:val="26"/>
          <w:szCs w:val="26"/>
          <w:lang w:eastAsia="ru-RU"/>
        </w:rPr>
        <w:t>Интернет</w:t>
      </w:r>
      <w:r w:rsidR="005F72C5" w:rsidRPr="00635064">
        <w:rPr>
          <w:rFonts w:eastAsia="Times New Roman"/>
          <w:kern w:val="0"/>
          <w:sz w:val="26"/>
          <w:szCs w:val="26"/>
          <w:lang w:eastAsia="ru-RU"/>
        </w:rPr>
        <w:t>»</w:t>
      </w:r>
      <w:r w:rsidRPr="00635064">
        <w:rPr>
          <w:rFonts w:eastAsia="Times New Roman"/>
          <w:kern w:val="0"/>
          <w:sz w:val="26"/>
          <w:szCs w:val="26"/>
          <w:lang w:eastAsia="ru-RU"/>
        </w:rPr>
        <w:t>:</w:t>
      </w:r>
    </w:p>
    <w:p w14:paraId="51C63275" w14:textId="4ED55678" w:rsidR="00715813" w:rsidRPr="00635064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ab/>
        <w:t xml:space="preserve">1. Тихвинский муниципальный район Ленинградской области: 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>admtih.ru/</w:t>
      </w:r>
      <w:r w:rsidRPr="00635064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3B8A81A1" w14:textId="77777777" w:rsidR="00715813" w:rsidRPr="00635064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ab/>
        <w:t xml:space="preserve">2. Ленинградский областной комитет по управлению государственным имуществом: 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>kugi.lenobl.ru</w:t>
      </w:r>
      <w:r w:rsidRPr="00635064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4B9BD022" w14:textId="77777777" w:rsidR="00715813" w:rsidRPr="00635064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ab/>
        <w:t xml:space="preserve">3. Управление Федеральной службы государственной регистрации, кадастра и картографии по Ленинградской области: 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>rosreestr.gov.ru.</w:t>
      </w:r>
    </w:p>
    <w:p w14:paraId="338C8F9B" w14:textId="7DA7075F" w:rsidR="00715813" w:rsidRPr="00635064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ab/>
      </w:r>
      <w:r w:rsidR="004C5A2C" w:rsidRPr="00635064">
        <w:rPr>
          <w:rFonts w:eastAsia="Times New Roman"/>
          <w:kern w:val="0"/>
          <w:sz w:val="26"/>
          <w:szCs w:val="26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47:13:0302001 состоится по адресу: </w:t>
      </w:r>
      <w:r w:rsidR="004C5A2C"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="004C5A2C" w:rsidRPr="00635064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="004C5A2C"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, д. 42 (здание администрации Тихвинского района, малый зал) </w:t>
      </w:r>
      <w:r w:rsidR="005F72C5" w:rsidRPr="00635064">
        <w:rPr>
          <w:rFonts w:eastAsia="Times New Roman"/>
          <w:b/>
          <w:kern w:val="0"/>
          <w:sz w:val="26"/>
          <w:szCs w:val="26"/>
          <w:lang w:eastAsia="ru-RU"/>
        </w:rPr>
        <w:t>«</w:t>
      </w:r>
      <w:r w:rsidR="004C5A2C" w:rsidRPr="00635064">
        <w:rPr>
          <w:rFonts w:eastAsia="Times New Roman"/>
          <w:b/>
          <w:kern w:val="0"/>
          <w:sz w:val="26"/>
          <w:szCs w:val="26"/>
          <w:lang w:eastAsia="ru-RU"/>
        </w:rPr>
        <w:t>18</w:t>
      </w:r>
      <w:r w:rsidR="005F72C5" w:rsidRPr="00635064">
        <w:rPr>
          <w:rFonts w:eastAsia="Times New Roman"/>
          <w:b/>
          <w:kern w:val="0"/>
          <w:sz w:val="26"/>
          <w:szCs w:val="26"/>
          <w:lang w:eastAsia="ru-RU"/>
        </w:rPr>
        <w:t>»</w:t>
      </w:r>
      <w:r w:rsidR="004C5A2C"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 сентября 2025 года в 10 час. 00 мин</w:t>
      </w:r>
      <w:r w:rsidR="004C5A2C" w:rsidRPr="00635064">
        <w:rPr>
          <w:rFonts w:eastAsia="Times New Roman"/>
          <w:kern w:val="0"/>
          <w:sz w:val="26"/>
          <w:szCs w:val="26"/>
          <w:lang w:eastAsia="ru-RU"/>
        </w:rPr>
        <w:t>.</w:t>
      </w:r>
    </w:p>
    <w:p w14:paraId="326DEC53" w14:textId="77777777" w:rsidR="00715813" w:rsidRPr="00635064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E0FFCC7" w14:textId="658F8B06" w:rsidR="00715813" w:rsidRPr="00635064" w:rsidRDefault="00715813" w:rsidP="00715813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с </w:t>
      </w:r>
      <w:r w:rsidR="005F72C5" w:rsidRPr="00635064">
        <w:rPr>
          <w:rFonts w:eastAsia="Times New Roman"/>
          <w:b/>
          <w:kern w:val="0"/>
          <w:sz w:val="26"/>
          <w:szCs w:val="26"/>
          <w:lang w:eastAsia="ru-RU"/>
        </w:rPr>
        <w:t>«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28</w:t>
      </w:r>
      <w:r w:rsidR="005F72C5" w:rsidRPr="00635064">
        <w:rPr>
          <w:rFonts w:eastAsia="Times New Roman"/>
          <w:b/>
          <w:kern w:val="0"/>
          <w:sz w:val="26"/>
          <w:szCs w:val="26"/>
          <w:lang w:eastAsia="ru-RU"/>
        </w:rPr>
        <w:t>»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августа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 г. по «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1</w:t>
      </w:r>
      <w:r w:rsidR="004C5A2C" w:rsidRPr="00635064">
        <w:rPr>
          <w:rFonts w:eastAsia="Times New Roman"/>
          <w:b/>
          <w:kern w:val="0"/>
          <w:sz w:val="26"/>
          <w:szCs w:val="26"/>
          <w:lang w:eastAsia="ru-RU"/>
        </w:rPr>
        <w:t>7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сентября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 г. и с «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18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сентября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 г. по «2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2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>» октября 202</w:t>
      </w:r>
      <w:r w:rsidR="00A02027" w:rsidRPr="00635064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635064">
        <w:rPr>
          <w:rFonts w:eastAsia="Times New Roman"/>
          <w:b/>
          <w:kern w:val="0"/>
          <w:sz w:val="26"/>
          <w:szCs w:val="26"/>
          <w:lang w:eastAsia="ru-RU"/>
        </w:rPr>
        <w:t xml:space="preserve"> г.</w:t>
      </w:r>
    </w:p>
    <w:p w14:paraId="3B573BBE" w14:textId="77777777" w:rsidR="00715813" w:rsidRPr="00635064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ab/>
        <w:t xml:space="preserve">Возражения оформляются в соответствии с ч. 15 ст.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</w:t>
      </w:r>
    </w:p>
    <w:p w14:paraId="50765A53" w14:textId="4E30A5D8" w:rsidR="00F47029" w:rsidRPr="00635064" w:rsidRDefault="00715813" w:rsidP="00715813">
      <w:pPr>
        <w:ind w:firstLine="708"/>
        <w:jc w:val="both"/>
        <w:rPr>
          <w:bCs/>
          <w:sz w:val="26"/>
          <w:szCs w:val="26"/>
        </w:rPr>
      </w:pPr>
      <w:r w:rsidRPr="00635064">
        <w:rPr>
          <w:rFonts w:eastAsia="Times New Roman"/>
          <w:kern w:val="0"/>
          <w:sz w:val="26"/>
          <w:szCs w:val="2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14:paraId="1A2DC47E" w14:textId="53DB409F" w:rsidR="00715813" w:rsidRPr="00715813" w:rsidRDefault="00715813" w:rsidP="00E67287">
      <w:pPr>
        <w:rPr>
          <w:bCs/>
          <w:sz w:val="28"/>
          <w:szCs w:val="28"/>
        </w:rPr>
      </w:pPr>
    </w:p>
    <w:sectPr w:rsidR="00715813" w:rsidRPr="00715813" w:rsidSect="00635064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6252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86D56"/>
    <w:rsid w:val="001B4D7B"/>
    <w:rsid w:val="0020398E"/>
    <w:rsid w:val="0024393B"/>
    <w:rsid w:val="00267F24"/>
    <w:rsid w:val="00277D24"/>
    <w:rsid w:val="002925CE"/>
    <w:rsid w:val="002A1AEC"/>
    <w:rsid w:val="002E626B"/>
    <w:rsid w:val="003168FC"/>
    <w:rsid w:val="0035715B"/>
    <w:rsid w:val="00391753"/>
    <w:rsid w:val="003A5959"/>
    <w:rsid w:val="00403447"/>
    <w:rsid w:val="0043163E"/>
    <w:rsid w:val="00446C56"/>
    <w:rsid w:val="00446D5D"/>
    <w:rsid w:val="00450010"/>
    <w:rsid w:val="0045177D"/>
    <w:rsid w:val="00486803"/>
    <w:rsid w:val="004920A0"/>
    <w:rsid w:val="004926BF"/>
    <w:rsid w:val="004C5A2C"/>
    <w:rsid w:val="004E30EE"/>
    <w:rsid w:val="0050275F"/>
    <w:rsid w:val="00522D63"/>
    <w:rsid w:val="0054463B"/>
    <w:rsid w:val="00565DA3"/>
    <w:rsid w:val="00570A0C"/>
    <w:rsid w:val="005F375B"/>
    <w:rsid w:val="005F72C5"/>
    <w:rsid w:val="00603C59"/>
    <w:rsid w:val="00635064"/>
    <w:rsid w:val="00652594"/>
    <w:rsid w:val="00661B54"/>
    <w:rsid w:val="00670098"/>
    <w:rsid w:val="006703CE"/>
    <w:rsid w:val="00677BC0"/>
    <w:rsid w:val="006A25D9"/>
    <w:rsid w:val="006C3334"/>
    <w:rsid w:val="006C6CA3"/>
    <w:rsid w:val="006E2494"/>
    <w:rsid w:val="00715813"/>
    <w:rsid w:val="007472AB"/>
    <w:rsid w:val="007668EE"/>
    <w:rsid w:val="00774B48"/>
    <w:rsid w:val="007853A2"/>
    <w:rsid w:val="007D5E7C"/>
    <w:rsid w:val="007D7FF6"/>
    <w:rsid w:val="007E6D46"/>
    <w:rsid w:val="007F5279"/>
    <w:rsid w:val="00802725"/>
    <w:rsid w:val="0085020B"/>
    <w:rsid w:val="0087386D"/>
    <w:rsid w:val="00874686"/>
    <w:rsid w:val="008968A2"/>
    <w:rsid w:val="008E1F51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B75B6"/>
    <w:rsid w:val="009B7A6C"/>
    <w:rsid w:val="009F1067"/>
    <w:rsid w:val="00A02027"/>
    <w:rsid w:val="00A059F5"/>
    <w:rsid w:val="00A453D5"/>
    <w:rsid w:val="00A577EC"/>
    <w:rsid w:val="00AE309F"/>
    <w:rsid w:val="00B52900"/>
    <w:rsid w:val="00B552C5"/>
    <w:rsid w:val="00B61EE4"/>
    <w:rsid w:val="00B74395"/>
    <w:rsid w:val="00BA2BFA"/>
    <w:rsid w:val="00BA46CB"/>
    <w:rsid w:val="00BD1C1B"/>
    <w:rsid w:val="00BE2C96"/>
    <w:rsid w:val="00C06062"/>
    <w:rsid w:val="00C1195D"/>
    <w:rsid w:val="00C50DAD"/>
    <w:rsid w:val="00C67E41"/>
    <w:rsid w:val="00C76C3F"/>
    <w:rsid w:val="00CA57C1"/>
    <w:rsid w:val="00CB6C5D"/>
    <w:rsid w:val="00D36F74"/>
    <w:rsid w:val="00D6408D"/>
    <w:rsid w:val="00D817CE"/>
    <w:rsid w:val="00D9480C"/>
    <w:rsid w:val="00DD22F9"/>
    <w:rsid w:val="00DE3268"/>
    <w:rsid w:val="00E16A0D"/>
    <w:rsid w:val="00E41255"/>
    <w:rsid w:val="00E47179"/>
    <w:rsid w:val="00E53D6F"/>
    <w:rsid w:val="00E67287"/>
    <w:rsid w:val="00E95FF8"/>
    <w:rsid w:val="00EA179C"/>
    <w:rsid w:val="00EF7B27"/>
    <w:rsid w:val="00F04EF4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CB6C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CD2-BDFE-4E0F-9B05-6F65F36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2025-08-20T11:02:00Z</cp:lastPrinted>
  <dcterms:created xsi:type="dcterms:W3CDTF">2025-08-28T05:18:00Z</dcterms:created>
  <dcterms:modified xsi:type="dcterms:W3CDTF">2025-08-28T05:18:00Z</dcterms:modified>
</cp:coreProperties>
</file>